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645"/>
        <w:tblW w:w="10961" w:type="dxa"/>
        <w:tblLook w:val="04A0" w:firstRow="1" w:lastRow="0" w:firstColumn="1" w:lastColumn="0" w:noHBand="0" w:noVBand="1"/>
      </w:tblPr>
      <w:tblGrid>
        <w:gridCol w:w="6487"/>
        <w:gridCol w:w="1701"/>
        <w:gridCol w:w="2773"/>
      </w:tblGrid>
      <w:tr w:rsidR="00992291" w:rsidRPr="00577356" w:rsidTr="001972AD">
        <w:tc>
          <w:tcPr>
            <w:tcW w:w="10961" w:type="dxa"/>
            <w:gridSpan w:val="3"/>
            <w:vAlign w:val="center"/>
            <w:hideMark/>
          </w:tcPr>
          <w:p w:rsidR="00992291" w:rsidRPr="00577356" w:rsidRDefault="00992291" w:rsidP="00A34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73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KALENDARZ IMPREZ KULTURALNYCH I SPORTOWYCH 201</w:t>
            </w:r>
            <w:r w:rsidR="00A343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992291" w:rsidRPr="00577356" w:rsidTr="00954CA9">
        <w:tc>
          <w:tcPr>
            <w:tcW w:w="6487" w:type="dxa"/>
            <w:tcBorders>
              <w:bottom w:val="single" w:sz="4" w:space="0" w:color="auto"/>
            </w:tcBorders>
            <w:vAlign w:val="center"/>
            <w:hideMark/>
          </w:tcPr>
          <w:p w:rsidR="00992291" w:rsidRPr="00577356" w:rsidRDefault="00992291" w:rsidP="00577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735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Nazwa imprezy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992291" w:rsidRPr="00577356" w:rsidRDefault="00992291" w:rsidP="00577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735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  <w:hideMark/>
          </w:tcPr>
          <w:p w:rsidR="00992291" w:rsidRPr="00577356" w:rsidRDefault="00992291" w:rsidP="00577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735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Miejsce</w:t>
            </w:r>
          </w:p>
        </w:tc>
      </w:tr>
      <w:tr w:rsidR="00F1190D" w:rsidRPr="00577356" w:rsidTr="00954CA9">
        <w:tc>
          <w:tcPr>
            <w:tcW w:w="6487" w:type="dxa"/>
            <w:shd w:val="clear" w:color="auto" w:fill="auto"/>
            <w:vAlign w:val="center"/>
          </w:tcPr>
          <w:p w:rsidR="00F1190D" w:rsidRPr="00577356" w:rsidRDefault="00F1190D" w:rsidP="00862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190D" w:rsidRDefault="00F1190D" w:rsidP="00862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F1190D" w:rsidRPr="00577356" w:rsidRDefault="00F1190D" w:rsidP="00862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D41" w:rsidRPr="00577356" w:rsidTr="00954CA9">
        <w:tc>
          <w:tcPr>
            <w:tcW w:w="6487" w:type="dxa"/>
            <w:shd w:val="clear" w:color="auto" w:fill="auto"/>
            <w:vAlign w:val="center"/>
          </w:tcPr>
          <w:p w:rsidR="00E41D41" w:rsidRPr="00F1190D" w:rsidRDefault="00E41D41" w:rsidP="0019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0D">
              <w:rPr>
                <w:rFonts w:ascii="Times New Roman" w:hAnsi="Times New Roman"/>
                <w:sz w:val="24"/>
                <w:szCs w:val="24"/>
              </w:rPr>
              <w:t xml:space="preserve">Mistrzostwa </w:t>
            </w:r>
            <w:r w:rsidR="001972AD">
              <w:rPr>
                <w:rFonts w:ascii="Times New Roman" w:hAnsi="Times New Roman"/>
                <w:sz w:val="24"/>
                <w:szCs w:val="24"/>
              </w:rPr>
              <w:t>Gminy</w:t>
            </w:r>
            <w:r w:rsidRPr="00F1190D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1190D">
              <w:rPr>
                <w:rFonts w:ascii="Times New Roman" w:hAnsi="Times New Roman"/>
                <w:sz w:val="24"/>
                <w:szCs w:val="24"/>
              </w:rPr>
              <w:t>inisiatkówce</w:t>
            </w:r>
            <w:proofErr w:type="spellEnd"/>
            <w:r w:rsidRPr="00F1190D">
              <w:rPr>
                <w:rFonts w:ascii="Times New Roman" w:hAnsi="Times New Roman"/>
                <w:sz w:val="24"/>
                <w:szCs w:val="24"/>
              </w:rPr>
              <w:t xml:space="preserve"> Dziewcząt i Chłopców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D41" w:rsidRPr="00577356" w:rsidRDefault="00F01A00" w:rsidP="00F0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 lutego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41D41" w:rsidRPr="00577356" w:rsidRDefault="00E41D41" w:rsidP="00862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ZS w Łęce Mroczeńskiej</w:t>
            </w:r>
          </w:p>
        </w:tc>
      </w:tr>
      <w:tr w:rsidR="00992291" w:rsidRPr="00577356" w:rsidTr="00954CA9">
        <w:tc>
          <w:tcPr>
            <w:tcW w:w="6487" w:type="dxa"/>
            <w:shd w:val="clear" w:color="auto" w:fill="auto"/>
            <w:vAlign w:val="center"/>
            <w:hideMark/>
          </w:tcPr>
          <w:p w:rsidR="00992291" w:rsidRPr="00F1190D" w:rsidRDefault="00992291" w:rsidP="00862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0D">
              <w:rPr>
                <w:rFonts w:ascii="Times New Roman" w:hAnsi="Times New Roman"/>
                <w:sz w:val="24"/>
                <w:szCs w:val="24"/>
              </w:rPr>
              <w:t>Mistrzostwa Gminy Szkół Podstawowych w Warcabach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2291" w:rsidRPr="00577356" w:rsidRDefault="00F01A00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17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F07">
              <w:rPr>
                <w:rFonts w:ascii="Times New Roman" w:hAnsi="Times New Roman"/>
                <w:sz w:val="24"/>
                <w:szCs w:val="24"/>
              </w:rPr>
              <w:t>lutego</w:t>
            </w:r>
            <w:r w:rsidR="00E17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992291" w:rsidRPr="00577356" w:rsidRDefault="00992291" w:rsidP="00862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ZS w Baranowie</w:t>
            </w:r>
          </w:p>
        </w:tc>
      </w:tr>
      <w:tr w:rsidR="00481F07" w:rsidRPr="00577356" w:rsidTr="00954CA9">
        <w:tc>
          <w:tcPr>
            <w:tcW w:w="6487" w:type="dxa"/>
            <w:shd w:val="clear" w:color="auto" w:fill="FBE4D5" w:themeFill="accent2" w:themeFillTint="33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Mistrzostwa Gminy  Amatorów w Tenisie Stołowym 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lutego </w:t>
            </w:r>
          </w:p>
        </w:tc>
        <w:tc>
          <w:tcPr>
            <w:tcW w:w="2773" w:type="dxa"/>
            <w:shd w:val="clear" w:color="auto" w:fill="FBE4D5" w:themeFill="accent2" w:themeFillTint="33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 Łęka Mroczeńska</w:t>
            </w:r>
          </w:p>
        </w:tc>
      </w:tr>
      <w:tr w:rsidR="00481F07" w:rsidRPr="00577356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Pr="00F1190D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0D">
              <w:rPr>
                <w:rFonts w:ascii="Times New Roman" w:hAnsi="Times New Roman"/>
                <w:sz w:val="24"/>
                <w:szCs w:val="24"/>
              </w:rPr>
              <w:t xml:space="preserve">Mistrzostwa Powiatu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1190D">
              <w:rPr>
                <w:rFonts w:ascii="Times New Roman" w:hAnsi="Times New Roman"/>
                <w:sz w:val="24"/>
                <w:szCs w:val="24"/>
              </w:rPr>
              <w:t>inisiatkówce</w:t>
            </w:r>
            <w:proofErr w:type="spellEnd"/>
            <w:r w:rsidRPr="00F1190D">
              <w:rPr>
                <w:rFonts w:ascii="Times New Roman" w:hAnsi="Times New Roman"/>
                <w:sz w:val="24"/>
                <w:szCs w:val="24"/>
              </w:rPr>
              <w:t xml:space="preserve"> Dziewcząt i Chłopców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 marca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ZS w Łęce Mroczeńskiej</w:t>
            </w:r>
          </w:p>
        </w:tc>
      </w:tr>
      <w:tr w:rsidR="00481F07" w:rsidRPr="00577356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Przedstawienie teatralne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81F07">
              <w:rPr>
                <w:rFonts w:ascii="Times New Roman" w:hAnsi="Times New Roman"/>
                <w:sz w:val="24"/>
                <w:szCs w:val="24"/>
              </w:rPr>
              <w:t>arzec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Mroczeń</w:t>
            </w:r>
          </w:p>
        </w:tc>
      </w:tr>
      <w:tr w:rsidR="00481F07" w:rsidRPr="000C60DF" w:rsidTr="00954CA9">
        <w:tc>
          <w:tcPr>
            <w:tcW w:w="6487" w:type="dxa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Festiwal Smaku</w:t>
            </w:r>
          </w:p>
        </w:tc>
        <w:tc>
          <w:tcPr>
            <w:tcW w:w="1701" w:type="dxa"/>
            <w:vAlign w:val="center"/>
          </w:tcPr>
          <w:p w:rsidR="00481F07" w:rsidRPr="000C60DF" w:rsidRDefault="00481F07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1</w:t>
            </w:r>
            <w:r w:rsidR="00954CA9">
              <w:rPr>
                <w:rFonts w:ascii="Times New Roman" w:hAnsi="Times New Roman"/>
                <w:sz w:val="24"/>
                <w:szCs w:val="24"/>
              </w:rPr>
              <w:t>6</w:t>
            </w:r>
            <w:r w:rsidRPr="000C60DF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</w:p>
        </w:tc>
        <w:tc>
          <w:tcPr>
            <w:tcW w:w="2773" w:type="dxa"/>
            <w:vAlign w:val="center"/>
          </w:tcPr>
          <w:p w:rsidR="00481F07" w:rsidRPr="000C60DF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 </w:t>
            </w:r>
            <w:r w:rsidR="00481F07" w:rsidRPr="000C60DF">
              <w:rPr>
                <w:rFonts w:ascii="Times New Roman" w:hAnsi="Times New Roman"/>
                <w:sz w:val="24"/>
                <w:szCs w:val="24"/>
              </w:rPr>
              <w:t>Mrocze</w:t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</w:p>
        </w:tc>
      </w:tr>
      <w:tr w:rsidR="00481F07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Pokaz Potraw i Dekoracji Świątecznych „Wielkanocny Stół”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kwietnia 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Joanka</w:t>
            </w:r>
          </w:p>
        </w:tc>
      </w:tr>
      <w:tr w:rsidR="00481F07" w:rsidRPr="00577356" w:rsidTr="00954CA9">
        <w:tc>
          <w:tcPr>
            <w:tcW w:w="6487" w:type="dxa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Ogólnoszkolny Przegląd Teatralny</w:t>
            </w:r>
          </w:p>
        </w:tc>
        <w:tc>
          <w:tcPr>
            <w:tcW w:w="1701" w:type="dxa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/>
                <w:sz w:val="24"/>
                <w:szCs w:val="24"/>
              </w:rPr>
              <w:t>kwietnia</w:t>
            </w:r>
          </w:p>
        </w:tc>
        <w:tc>
          <w:tcPr>
            <w:tcW w:w="2773" w:type="dxa"/>
            <w:vAlign w:val="center"/>
          </w:tcPr>
          <w:p w:rsidR="00481F07" w:rsidRPr="000C60DF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Baranów</w:t>
            </w:r>
          </w:p>
        </w:tc>
      </w:tr>
      <w:tr w:rsidR="00481F07" w:rsidRPr="00577356" w:rsidTr="00954CA9">
        <w:tc>
          <w:tcPr>
            <w:tcW w:w="6487" w:type="dxa"/>
            <w:shd w:val="clear" w:color="auto" w:fill="FBE4D5" w:themeFill="accent2" w:themeFillTint="33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Mistrzostwa Gminy w Piłce Nożnej (szk. podstawowe)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  <w:tc>
          <w:tcPr>
            <w:tcW w:w="2773" w:type="dxa"/>
            <w:shd w:val="clear" w:color="auto" w:fill="FBE4D5" w:themeFill="accent2" w:themeFillTint="33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Baranów „Orlik”</w:t>
            </w:r>
          </w:p>
        </w:tc>
      </w:tr>
      <w:tr w:rsidR="00481F07" w:rsidRPr="000C60DF" w:rsidTr="00954CA9">
        <w:tc>
          <w:tcPr>
            <w:tcW w:w="6487" w:type="dxa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Bieg Wężyka</w:t>
            </w:r>
          </w:p>
        </w:tc>
        <w:tc>
          <w:tcPr>
            <w:tcW w:w="1701" w:type="dxa"/>
            <w:vAlign w:val="center"/>
          </w:tcPr>
          <w:p w:rsidR="00481F07" w:rsidRPr="000C60DF" w:rsidRDefault="00481F07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2</w:t>
            </w:r>
            <w:r w:rsidR="00954CA9">
              <w:rPr>
                <w:rFonts w:ascii="Times New Roman" w:hAnsi="Times New Roman"/>
                <w:sz w:val="24"/>
                <w:szCs w:val="24"/>
              </w:rPr>
              <w:t>7</w:t>
            </w:r>
            <w:r w:rsidRPr="000C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kwietnia</w:t>
            </w:r>
          </w:p>
        </w:tc>
        <w:tc>
          <w:tcPr>
            <w:tcW w:w="2773" w:type="dxa"/>
            <w:vAlign w:val="center"/>
          </w:tcPr>
          <w:p w:rsidR="00481F07" w:rsidRPr="000C60DF" w:rsidRDefault="00954CA9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</w:t>
            </w:r>
            <w:r w:rsidR="00481F07" w:rsidRPr="000C60DF">
              <w:rPr>
                <w:rFonts w:ascii="Times New Roman" w:hAnsi="Times New Roman"/>
                <w:sz w:val="24"/>
                <w:szCs w:val="24"/>
              </w:rPr>
              <w:t xml:space="preserve"> Mroczeń</w:t>
            </w:r>
          </w:p>
        </w:tc>
      </w:tr>
      <w:tr w:rsidR="00481F07" w:rsidRPr="000C60DF" w:rsidTr="00954CA9">
        <w:tc>
          <w:tcPr>
            <w:tcW w:w="6487" w:type="dxa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Bieg Muratora</w:t>
            </w:r>
          </w:p>
        </w:tc>
        <w:tc>
          <w:tcPr>
            <w:tcW w:w="1701" w:type="dxa"/>
            <w:vAlign w:val="center"/>
          </w:tcPr>
          <w:p w:rsidR="00481F07" w:rsidRPr="000C60DF" w:rsidRDefault="00481F07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2</w:t>
            </w:r>
            <w:r w:rsidR="00954CA9">
              <w:rPr>
                <w:rFonts w:ascii="Times New Roman" w:hAnsi="Times New Roman"/>
                <w:sz w:val="24"/>
                <w:szCs w:val="24"/>
              </w:rPr>
              <w:t>8</w:t>
            </w:r>
            <w:r w:rsidRPr="000C60DF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</w:p>
        </w:tc>
        <w:tc>
          <w:tcPr>
            <w:tcW w:w="2773" w:type="dxa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Baranów os. Murator</w:t>
            </w:r>
          </w:p>
        </w:tc>
      </w:tr>
      <w:tr w:rsidR="00481F07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Baranowskie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Mundialito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Ogólnopolski Turniej Piłkarski Dzieci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Pr="000C60DF" w:rsidRDefault="00481F07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CA9">
              <w:rPr>
                <w:rFonts w:ascii="Times New Roman" w:hAnsi="Times New Roman"/>
                <w:sz w:val="24"/>
                <w:szCs w:val="24"/>
              </w:rPr>
              <w:t>, 2,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Baranów - Orlik</w:t>
            </w:r>
          </w:p>
        </w:tc>
      </w:tr>
      <w:tr w:rsidR="00481F07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Turniej rodzinny w badmintona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81F07">
              <w:rPr>
                <w:rFonts w:ascii="Times New Roman" w:hAnsi="Times New Roman"/>
                <w:sz w:val="24"/>
                <w:szCs w:val="24"/>
              </w:rPr>
              <w:t>aj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Donaborów</w:t>
            </w:r>
          </w:p>
        </w:tc>
      </w:tr>
      <w:tr w:rsidR="00954CA9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954CA9" w:rsidRDefault="00D841EB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Jubileusz 70</w:t>
            </w:r>
            <w:bookmarkStart w:id="0" w:name="_GoBack"/>
            <w:bookmarkEnd w:id="0"/>
            <w:r w:rsidR="00954CA9">
              <w:rPr>
                <w:rFonts w:ascii="Times New Roman" w:hAnsi="Times New Roman"/>
                <w:sz w:val="24"/>
                <w:szCs w:val="24"/>
              </w:rPr>
              <w:t>-lecia KGW Donaborów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954CA9" w:rsidRDefault="00954CA9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maja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954CA9" w:rsidRDefault="00954CA9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KGW Donaborów</w:t>
            </w:r>
          </w:p>
        </w:tc>
      </w:tr>
      <w:tr w:rsidR="00481F07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Konkurs plastyczny – oddziały przedszkolne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Pr="000C60DF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81F07" w:rsidRPr="000C60DF">
              <w:rPr>
                <w:rFonts w:ascii="Times New Roman" w:hAnsi="Times New Roman"/>
                <w:sz w:val="24"/>
                <w:szCs w:val="24"/>
              </w:rPr>
              <w:t>aj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Baranów</w:t>
            </w:r>
          </w:p>
        </w:tc>
      </w:tr>
      <w:tr w:rsidR="00481F07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Konkurs j. angielskiego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kl.IV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-VI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81F07">
              <w:rPr>
                <w:rFonts w:ascii="Times New Roman" w:hAnsi="Times New Roman"/>
                <w:sz w:val="24"/>
                <w:szCs w:val="24"/>
              </w:rPr>
              <w:t>aj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0C60DF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Donaborów</w:t>
            </w:r>
          </w:p>
        </w:tc>
      </w:tr>
      <w:tr w:rsidR="00481F07" w:rsidRPr="000C60DF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 konkurs matematyczny kl. IV-VI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Pr="00577356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81F07">
              <w:rPr>
                <w:rFonts w:ascii="Times New Roman" w:hAnsi="Times New Roman"/>
                <w:sz w:val="24"/>
                <w:szCs w:val="24"/>
              </w:rPr>
              <w:t>aj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0C60DF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Grębanin</w:t>
            </w:r>
          </w:p>
        </w:tc>
      </w:tr>
      <w:tr w:rsidR="00481F07" w:rsidRPr="00577356" w:rsidTr="00954CA9">
        <w:tc>
          <w:tcPr>
            <w:tcW w:w="6487" w:type="dxa"/>
            <w:vAlign w:val="center"/>
            <w:hideMark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Gminny Dzień Matki</w:t>
            </w:r>
          </w:p>
        </w:tc>
        <w:tc>
          <w:tcPr>
            <w:tcW w:w="1701" w:type="dxa"/>
            <w:vAlign w:val="center"/>
            <w:hideMark/>
          </w:tcPr>
          <w:p w:rsidR="00481F07" w:rsidRPr="00577356" w:rsidRDefault="00481F07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4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</w:tc>
        <w:tc>
          <w:tcPr>
            <w:tcW w:w="2773" w:type="dxa"/>
            <w:vAlign w:val="center"/>
            <w:hideMark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Żurawiniec</w:t>
            </w:r>
          </w:p>
        </w:tc>
      </w:tr>
      <w:tr w:rsidR="00481F07" w:rsidRPr="00577356" w:rsidTr="00954CA9">
        <w:tc>
          <w:tcPr>
            <w:tcW w:w="6487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Noc Świętojańska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:rsidR="00481F07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481F07">
              <w:rPr>
                <w:rFonts w:ascii="Times New Roman" w:hAnsi="Times New Roman"/>
                <w:sz w:val="24"/>
                <w:szCs w:val="24"/>
              </w:rPr>
              <w:t>czerw</w:t>
            </w:r>
            <w:r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773" w:type="dxa"/>
            <w:shd w:val="clear" w:color="auto" w:fill="8EAADB" w:themeFill="accent1" w:themeFillTint="99"/>
            <w:vAlign w:val="center"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Donaborów</w:t>
            </w:r>
          </w:p>
        </w:tc>
      </w:tr>
      <w:tr w:rsidR="00481F07" w:rsidRPr="00577356" w:rsidTr="00954CA9">
        <w:tc>
          <w:tcPr>
            <w:tcW w:w="6487" w:type="dxa"/>
            <w:vAlign w:val="center"/>
            <w:hideMark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Dni Baranowa</w:t>
            </w:r>
          </w:p>
        </w:tc>
        <w:tc>
          <w:tcPr>
            <w:tcW w:w="1701" w:type="dxa"/>
            <w:vAlign w:val="center"/>
            <w:hideMark/>
          </w:tcPr>
          <w:p w:rsidR="00481F07" w:rsidRPr="00577356" w:rsidRDefault="001E7A54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  <w:r w:rsidR="00471E6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1E6D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  <w:hideMark/>
          </w:tcPr>
          <w:p w:rsidR="00481F07" w:rsidRPr="00577356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Baranów</w:t>
            </w:r>
          </w:p>
        </w:tc>
      </w:tr>
      <w:tr w:rsidR="00481F07" w:rsidRPr="000C60DF" w:rsidTr="00954CA9">
        <w:tc>
          <w:tcPr>
            <w:tcW w:w="6487" w:type="dxa"/>
            <w:vAlign w:val="center"/>
            <w:hideMark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Bieg na orientację</w:t>
            </w:r>
          </w:p>
        </w:tc>
        <w:tc>
          <w:tcPr>
            <w:tcW w:w="1701" w:type="dxa"/>
            <w:vAlign w:val="center"/>
            <w:hideMark/>
          </w:tcPr>
          <w:p w:rsidR="00481F07" w:rsidRPr="000C60DF" w:rsidRDefault="00471E6D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C</w:t>
            </w:r>
            <w:r w:rsidR="00481F07" w:rsidRPr="000C60DF">
              <w:rPr>
                <w:rFonts w:ascii="Times New Roman" w:hAnsi="Times New Roman"/>
                <w:sz w:val="24"/>
                <w:szCs w:val="24"/>
              </w:rPr>
              <w:t>zerw</w:t>
            </w:r>
            <w:r w:rsidR="00481F07">
              <w:rPr>
                <w:rFonts w:ascii="Times New Roman" w:hAnsi="Times New Roman"/>
                <w:sz w:val="24"/>
                <w:szCs w:val="24"/>
              </w:rPr>
              <w:t>iec</w:t>
            </w:r>
          </w:p>
        </w:tc>
        <w:tc>
          <w:tcPr>
            <w:tcW w:w="2773" w:type="dxa"/>
            <w:vAlign w:val="center"/>
            <w:hideMark/>
          </w:tcPr>
          <w:p w:rsidR="00481F07" w:rsidRPr="000C60DF" w:rsidRDefault="00481F07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DF">
              <w:rPr>
                <w:rFonts w:ascii="Times New Roman" w:hAnsi="Times New Roman"/>
                <w:sz w:val="24"/>
                <w:szCs w:val="24"/>
              </w:rPr>
              <w:t>Grupa Kamikadze Team</w:t>
            </w:r>
          </w:p>
        </w:tc>
      </w:tr>
      <w:tr w:rsidR="00471E6D" w:rsidRPr="000C60DF" w:rsidTr="00954CA9">
        <w:tc>
          <w:tcPr>
            <w:tcW w:w="6487" w:type="dxa"/>
            <w:vAlign w:val="center"/>
          </w:tcPr>
          <w:p w:rsidR="00471E6D" w:rsidRPr="000C60DF" w:rsidRDefault="00471E6D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Baranowskie Lato w Siodle</w:t>
            </w:r>
          </w:p>
        </w:tc>
        <w:tc>
          <w:tcPr>
            <w:tcW w:w="1701" w:type="dxa"/>
            <w:vAlign w:val="center"/>
          </w:tcPr>
          <w:p w:rsidR="00471E6D" w:rsidRPr="000C60DF" w:rsidRDefault="00471E6D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Lipiec</w:t>
            </w:r>
          </w:p>
        </w:tc>
        <w:tc>
          <w:tcPr>
            <w:tcW w:w="2773" w:type="dxa"/>
            <w:vAlign w:val="center"/>
          </w:tcPr>
          <w:p w:rsidR="00471E6D" w:rsidRPr="000C60DF" w:rsidRDefault="00471E6D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Os. Murator</w:t>
            </w:r>
          </w:p>
        </w:tc>
      </w:tr>
      <w:tr w:rsidR="00481F07" w:rsidRPr="00577356" w:rsidTr="00954CA9">
        <w:tc>
          <w:tcPr>
            <w:tcW w:w="6487" w:type="dxa"/>
            <w:shd w:val="clear" w:color="auto" w:fill="FBE4D5" w:themeFill="accent2" w:themeFillTint="33"/>
            <w:vAlign w:val="center"/>
          </w:tcPr>
          <w:p w:rsidR="00481F07" w:rsidRPr="00577356" w:rsidRDefault="00954CA9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Seniora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481F07" w:rsidRPr="00577356" w:rsidRDefault="00954CA9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lipca</w:t>
            </w:r>
          </w:p>
        </w:tc>
        <w:tc>
          <w:tcPr>
            <w:tcW w:w="2773" w:type="dxa"/>
            <w:shd w:val="clear" w:color="auto" w:fill="FBE4D5" w:themeFill="accent2" w:themeFillTint="33"/>
            <w:vAlign w:val="center"/>
          </w:tcPr>
          <w:p w:rsidR="00481F07" w:rsidRPr="00577356" w:rsidRDefault="00954CA9" w:rsidP="0048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Mroczeń</w:t>
            </w:r>
          </w:p>
        </w:tc>
      </w:tr>
      <w:tr w:rsidR="00954CA9" w:rsidRPr="00577356" w:rsidTr="00954CA9">
        <w:tc>
          <w:tcPr>
            <w:tcW w:w="6487" w:type="dxa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Turniej Piłkarski o Puchar Wójta</w:t>
            </w:r>
          </w:p>
        </w:tc>
        <w:tc>
          <w:tcPr>
            <w:tcW w:w="1701" w:type="dxa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Sierpień</w:t>
            </w:r>
          </w:p>
        </w:tc>
        <w:tc>
          <w:tcPr>
            <w:tcW w:w="2773" w:type="dxa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Baranów „Orlik”</w:t>
            </w:r>
          </w:p>
        </w:tc>
      </w:tr>
      <w:tr w:rsidR="00954CA9" w:rsidRPr="00577356" w:rsidTr="00954CA9">
        <w:tc>
          <w:tcPr>
            <w:tcW w:w="6487" w:type="dxa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 xml:space="preserve">Dożynki </w:t>
            </w:r>
            <w:r w:rsidR="001E7A54">
              <w:rPr>
                <w:rFonts w:ascii="Times New Roman" w:hAnsi="Times New Roman"/>
                <w:sz w:val="24"/>
                <w:szCs w:val="24"/>
              </w:rPr>
              <w:t xml:space="preserve">Powiatowo - </w:t>
            </w:r>
            <w:r w:rsidRPr="00577356">
              <w:rPr>
                <w:rFonts w:ascii="Times New Roman" w:hAnsi="Times New Roman"/>
                <w:sz w:val="24"/>
                <w:szCs w:val="24"/>
              </w:rPr>
              <w:t>Gminne</w:t>
            </w:r>
          </w:p>
        </w:tc>
        <w:tc>
          <w:tcPr>
            <w:tcW w:w="1701" w:type="dxa"/>
            <w:vAlign w:val="center"/>
          </w:tcPr>
          <w:p w:rsidR="00954CA9" w:rsidRPr="00577356" w:rsidRDefault="00471E6D" w:rsidP="00471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września</w:t>
            </w:r>
          </w:p>
        </w:tc>
        <w:tc>
          <w:tcPr>
            <w:tcW w:w="2773" w:type="dxa"/>
            <w:vAlign w:val="center"/>
          </w:tcPr>
          <w:p w:rsidR="001E7A54" w:rsidRPr="00577356" w:rsidRDefault="001E7A54" w:rsidP="001E7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Donaborów</w:t>
            </w:r>
          </w:p>
        </w:tc>
      </w:tr>
      <w:tr w:rsidR="00954CA9" w:rsidRPr="00577356" w:rsidTr="00954CA9">
        <w:tc>
          <w:tcPr>
            <w:tcW w:w="6487" w:type="dxa"/>
            <w:shd w:val="clear" w:color="auto" w:fill="FBE4D5" w:themeFill="accent2" w:themeFillTint="33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Ogólnopolskie Turnieje Piłkarskie dla Dzieci (Coca-Cola; Tymbark</w:t>
            </w:r>
            <w:r>
              <w:rPr>
                <w:rFonts w:ascii="Times New Roman" w:hAnsi="Times New Roman"/>
                <w:sz w:val="24"/>
                <w:szCs w:val="24"/>
              </w:rPr>
              <w:t>, Wielkopolski Orlik)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 xml:space="preserve">Wrzesień </w:t>
            </w:r>
            <w:r w:rsidR="00471E6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77356">
              <w:rPr>
                <w:rFonts w:ascii="Times New Roman" w:hAnsi="Times New Roman"/>
                <w:sz w:val="24"/>
                <w:szCs w:val="24"/>
              </w:rPr>
              <w:t xml:space="preserve"> październik</w:t>
            </w:r>
          </w:p>
        </w:tc>
        <w:tc>
          <w:tcPr>
            <w:tcW w:w="2773" w:type="dxa"/>
            <w:shd w:val="clear" w:color="auto" w:fill="FBE4D5" w:themeFill="accent2" w:themeFillTint="33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Baranów „Orlik”</w:t>
            </w:r>
          </w:p>
        </w:tc>
      </w:tr>
      <w:tr w:rsidR="00954CA9" w:rsidRPr="00577356" w:rsidTr="00954CA9">
        <w:tc>
          <w:tcPr>
            <w:tcW w:w="6487" w:type="dxa"/>
            <w:shd w:val="clear" w:color="auto" w:fill="FBE4D5" w:themeFill="accent2" w:themeFillTint="33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Plener Malarski. Wernisaż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954CA9" w:rsidRPr="00577356" w:rsidRDefault="00471E6D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773" w:type="dxa"/>
            <w:shd w:val="clear" w:color="auto" w:fill="FBE4D5" w:themeFill="accent2" w:themeFillTint="33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Baranów</w:t>
            </w:r>
          </w:p>
        </w:tc>
      </w:tr>
      <w:tr w:rsidR="00954CA9" w:rsidRPr="00577356" w:rsidTr="00954CA9">
        <w:tc>
          <w:tcPr>
            <w:tcW w:w="6487" w:type="dxa"/>
            <w:shd w:val="clear" w:color="auto" w:fill="FBE4D5" w:themeFill="accent2" w:themeFillTint="33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Pożegnanie Lata. Festyn Piłkarski na Orliku (turniej dla dzieci)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773" w:type="dxa"/>
            <w:shd w:val="clear" w:color="auto" w:fill="FBE4D5" w:themeFill="accent2" w:themeFillTint="33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Baranów „Orlik”</w:t>
            </w:r>
          </w:p>
        </w:tc>
      </w:tr>
      <w:tr w:rsidR="00954CA9" w:rsidRPr="00577356" w:rsidTr="00954CA9">
        <w:tc>
          <w:tcPr>
            <w:tcW w:w="6487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2773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A9" w:rsidRPr="00577356" w:rsidTr="00954CA9">
        <w:tc>
          <w:tcPr>
            <w:tcW w:w="6487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Święto Pieczonego Ziemniaka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2773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ZS w Łęce Mroczeńskiej</w:t>
            </w:r>
          </w:p>
        </w:tc>
      </w:tr>
      <w:tr w:rsidR="00954CA9" w:rsidRPr="00577356" w:rsidTr="00954CA9">
        <w:tc>
          <w:tcPr>
            <w:tcW w:w="6487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Konkurs plastyczny „UZALEŻNIENIA”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2773" w:type="dxa"/>
            <w:shd w:val="clear" w:color="auto" w:fill="B4C6E7" w:themeFill="accent1" w:themeFillTint="66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w Mroczeniu</w:t>
            </w:r>
          </w:p>
        </w:tc>
      </w:tr>
      <w:tr w:rsidR="00954CA9" w:rsidRPr="00577356" w:rsidTr="00954CA9">
        <w:tc>
          <w:tcPr>
            <w:tcW w:w="6487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Narodowe Święto Niepodległości</w:t>
            </w:r>
          </w:p>
        </w:tc>
        <w:tc>
          <w:tcPr>
            <w:tcW w:w="1701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577356">
              <w:rPr>
                <w:rFonts w:ascii="Times New Roman" w:hAnsi="Times New Roman"/>
                <w:sz w:val="24"/>
                <w:szCs w:val="24"/>
              </w:rPr>
              <w:t>Listopad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73" w:type="dxa"/>
            <w:vAlign w:val="center"/>
            <w:hideMark/>
          </w:tcPr>
          <w:p w:rsidR="00954CA9" w:rsidRPr="00577356" w:rsidRDefault="00471E6D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Baranów</w:t>
            </w:r>
          </w:p>
        </w:tc>
      </w:tr>
      <w:tr w:rsidR="00954CA9" w:rsidRPr="00577356" w:rsidTr="00954CA9">
        <w:tc>
          <w:tcPr>
            <w:tcW w:w="6487" w:type="dxa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Turniej mikołajkowy w badmintona</w:t>
            </w:r>
          </w:p>
        </w:tc>
        <w:tc>
          <w:tcPr>
            <w:tcW w:w="1701" w:type="dxa"/>
            <w:vAlign w:val="center"/>
          </w:tcPr>
          <w:p w:rsidR="00954CA9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2773" w:type="dxa"/>
            <w:vAlign w:val="center"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Donaborów</w:t>
            </w:r>
          </w:p>
        </w:tc>
      </w:tr>
      <w:tr w:rsidR="00954CA9" w:rsidRPr="00577356" w:rsidTr="00954CA9">
        <w:tc>
          <w:tcPr>
            <w:tcW w:w="6487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Spotkanie z Mikołajem</w:t>
            </w:r>
          </w:p>
        </w:tc>
        <w:tc>
          <w:tcPr>
            <w:tcW w:w="1701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6 grudnia</w:t>
            </w:r>
          </w:p>
        </w:tc>
        <w:tc>
          <w:tcPr>
            <w:tcW w:w="2773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Baranów</w:t>
            </w:r>
          </w:p>
        </w:tc>
      </w:tr>
      <w:tr w:rsidR="00954CA9" w:rsidRPr="00577356" w:rsidTr="00954CA9">
        <w:tc>
          <w:tcPr>
            <w:tcW w:w="6487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6">
              <w:rPr>
                <w:rFonts w:ascii="Times New Roman" w:hAnsi="Times New Roman"/>
                <w:sz w:val="24"/>
                <w:szCs w:val="24"/>
              </w:rPr>
              <w:t>Spotkanie Opłatkowe</w:t>
            </w:r>
          </w:p>
        </w:tc>
        <w:tc>
          <w:tcPr>
            <w:tcW w:w="1701" w:type="dxa"/>
            <w:vAlign w:val="center"/>
            <w:hideMark/>
          </w:tcPr>
          <w:p w:rsidR="00954CA9" w:rsidRPr="00577356" w:rsidRDefault="00954CA9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grudnia</w:t>
            </w:r>
          </w:p>
        </w:tc>
        <w:tc>
          <w:tcPr>
            <w:tcW w:w="2773" w:type="dxa"/>
            <w:vAlign w:val="center"/>
          </w:tcPr>
          <w:p w:rsidR="00954CA9" w:rsidRPr="00577356" w:rsidRDefault="001E7A54" w:rsidP="0095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Marianka Mroczeńska</w:t>
            </w:r>
          </w:p>
        </w:tc>
      </w:tr>
    </w:tbl>
    <w:p w:rsidR="00DB1216" w:rsidRPr="00992291" w:rsidRDefault="00DB1216" w:rsidP="00F157F4">
      <w:pPr>
        <w:spacing w:after="0" w:line="240" w:lineRule="auto"/>
      </w:pPr>
    </w:p>
    <w:sectPr w:rsidR="00DB1216" w:rsidRPr="00992291" w:rsidSect="0057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AA9"/>
    <w:multiLevelType w:val="hybridMultilevel"/>
    <w:tmpl w:val="F37C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7D0"/>
    <w:multiLevelType w:val="hybridMultilevel"/>
    <w:tmpl w:val="F37C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A4"/>
    <w:rsid w:val="00034ED0"/>
    <w:rsid w:val="000429F9"/>
    <w:rsid w:val="0007696C"/>
    <w:rsid w:val="00091B2B"/>
    <w:rsid w:val="000C60DF"/>
    <w:rsid w:val="0010164B"/>
    <w:rsid w:val="00113759"/>
    <w:rsid w:val="001574CC"/>
    <w:rsid w:val="00167742"/>
    <w:rsid w:val="001972AD"/>
    <w:rsid w:val="001C2665"/>
    <w:rsid w:val="001E0A1F"/>
    <w:rsid w:val="001E7A54"/>
    <w:rsid w:val="00257ECC"/>
    <w:rsid w:val="00265B2F"/>
    <w:rsid w:val="00271555"/>
    <w:rsid w:val="0027669F"/>
    <w:rsid w:val="002A500D"/>
    <w:rsid w:val="002D11F7"/>
    <w:rsid w:val="00310687"/>
    <w:rsid w:val="003A55A4"/>
    <w:rsid w:val="003B482A"/>
    <w:rsid w:val="003D5743"/>
    <w:rsid w:val="0041020B"/>
    <w:rsid w:val="00430AAD"/>
    <w:rsid w:val="00440F5F"/>
    <w:rsid w:val="00445416"/>
    <w:rsid w:val="00471E6D"/>
    <w:rsid w:val="00481F07"/>
    <w:rsid w:val="004D239A"/>
    <w:rsid w:val="004D4A73"/>
    <w:rsid w:val="00505F7D"/>
    <w:rsid w:val="0053009D"/>
    <w:rsid w:val="00540C6F"/>
    <w:rsid w:val="00577356"/>
    <w:rsid w:val="00581A84"/>
    <w:rsid w:val="005D7434"/>
    <w:rsid w:val="00626B3E"/>
    <w:rsid w:val="00684101"/>
    <w:rsid w:val="006E3DC5"/>
    <w:rsid w:val="00717482"/>
    <w:rsid w:val="007333B7"/>
    <w:rsid w:val="00750A80"/>
    <w:rsid w:val="00774CF7"/>
    <w:rsid w:val="00796BF7"/>
    <w:rsid w:val="007D0ACC"/>
    <w:rsid w:val="007D230E"/>
    <w:rsid w:val="007D5428"/>
    <w:rsid w:val="008628BD"/>
    <w:rsid w:val="008E4450"/>
    <w:rsid w:val="00900C6D"/>
    <w:rsid w:val="00954CA9"/>
    <w:rsid w:val="00982219"/>
    <w:rsid w:val="00992291"/>
    <w:rsid w:val="00A23CCB"/>
    <w:rsid w:val="00A2615B"/>
    <w:rsid w:val="00A3399C"/>
    <w:rsid w:val="00A343B7"/>
    <w:rsid w:val="00A65FDC"/>
    <w:rsid w:val="00A87AC8"/>
    <w:rsid w:val="00A91DF6"/>
    <w:rsid w:val="00AC336B"/>
    <w:rsid w:val="00B73813"/>
    <w:rsid w:val="00C12614"/>
    <w:rsid w:val="00CB3DD5"/>
    <w:rsid w:val="00D3657C"/>
    <w:rsid w:val="00D841EB"/>
    <w:rsid w:val="00DB1216"/>
    <w:rsid w:val="00DD3424"/>
    <w:rsid w:val="00E17BCD"/>
    <w:rsid w:val="00E41D41"/>
    <w:rsid w:val="00F01A00"/>
    <w:rsid w:val="00F1190D"/>
    <w:rsid w:val="00F157F4"/>
    <w:rsid w:val="00F45855"/>
    <w:rsid w:val="00F57387"/>
    <w:rsid w:val="00F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A15BE-EC4A-40F3-BB5C-DD7B08E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2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1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A4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7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1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5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5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alendarz%20imprez%20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916E-DDED-4B1D-A4CF-94464021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imprez 2017</Template>
  <TotalTime>1170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23</cp:revision>
  <cp:lastPrinted>2019-01-30T11:18:00Z</cp:lastPrinted>
  <dcterms:created xsi:type="dcterms:W3CDTF">2018-02-27T14:35:00Z</dcterms:created>
  <dcterms:modified xsi:type="dcterms:W3CDTF">2019-01-30T11:34:00Z</dcterms:modified>
</cp:coreProperties>
</file>